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2FA" w:rsidRPr="00FE6445" w:rsidRDefault="003E5A4B" w:rsidP="005E1516">
      <w:pPr>
        <w:spacing w:after="0" w:line="240" w:lineRule="auto"/>
        <w:ind w:left="5670" w:hanging="6"/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</w:pPr>
      <w:r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>L</w:t>
      </w:r>
      <w:r w:rsidR="008E06C2" w:rsidRPr="00FE6445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>OREM</w:t>
      </w:r>
    </w:p>
    <w:p w:rsidR="00FE6445" w:rsidRDefault="008E06C2" w:rsidP="005E1516">
      <w:pPr>
        <w:spacing w:after="0" w:line="240" w:lineRule="auto"/>
        <w:ind w:left="5664"/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</w:pPr>
      <w:r w:rsidRPr="00FE6445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>IPSUM DOLOR SIT AMET</w:t>
      </w:r>
    </w:p>
    <w:p w:rsidR="005E1516" w:rsidRDefault="005E1516" w:rsidP="005E1516">
      <w:pPr>
        <w:spacing w:after="0" w:line="240" w:lineRule="auto"/>
        <w:ind w:left="5664"/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</w:pPr>
    </w:p>
    <w:p w:rsidR="00A45EAC" w:rsidRPr="00FE6445" w:rsidRDefault="008E06C2" w:rsidP="00FE6445">
      <w:pPr>
        <w:spacing w:after="0" w:line="240" w:lineRule="auto"/>
        <w:ind w:left="5664" w:firstLine="6"/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</w:pPr>
      <w:r w:rsidRPr="00FE6445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>Lorem ipsum dolor</w:t>
      </w:r>
    </w:p>
    <w:p w:rsidR="00A45EAC" w:rsidRDefault="008E06C2" w:rsidP="00FE6445">
      <w:pPr>
        <w:spacing w:after="0" w:line="240" w:lineRule="auto"/>
        <w:ind w:left="5670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  <w:r w:rsidRPr="00C1556B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92400 COURBEVOIE</w:t>
      </w:r>
    </w:p>
    <w:p w:rsidR="00FE6445" w:rsidRDefault="00FE6445" w:rsidP="00E663CD">
      <w:pPr>
        <w:rPr>
          <w:sz w:val="24"/>
          <w:szCs w:val="24"/>
        </w:rPr>
      </w:pPr>
      <w:bookmarkStart w:id="0" w:name="_GoBack"/>
      <w:bookmarkEnd w:id="0"/>
    </w:p>
    <w:p w:rsidR="00A45EAC" w:rsidRPr="00C1556B" w:rsidRDefault="009432B5" w:rsidP="003110AF">
      <w:pPr>
        <w:tabs>
          <w:tab w:val="left" w:pos="5370"/>
        </w:tabs>
        <w:ind w:left="2124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  <w:proofErr w:type="spellStart"/>
      <w:r w:rsidRPr="00C1556B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Paris</w:t>
      </w:r>
      <w:r w:rsidR="008E06C2" w:rsidRPr="00C1556B">
        <w:rPr>
          <w:rFonts w:ascii="Arial" w:eastAsiaTheme="minorHAnsi" w:hAnsi="Arial" w:cs="Arial"/>
          <w:color w:val="4D5F64"/>
          <w:sz w:val="20"/>
          <w:szCs w:val="20"/>
          <w:lang w:eastAsia="en-US"/>
        </w:rPr>
        <w:t xml:space="preserve"> le</w:t>
      </w:r>
      <w:proofErr w:type="spellEnd"/>
      <w:r w:rsidR="008E06C2" w:rsidRPr="00C1556B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,</w:t>
      </w:r>
      <w:r w:rsidR="002E751C">
        <w:rPr>
          <w:rFonts w:ascii="Arial" w:eastAsiaTheme="minorHAnsi" w:hAnsi="Arial" w:cs="Arial"/>
          <w:color w:val="4D5F64"/>
          <w:sz w:val="20"/>
          <w:szCs w:val="20"/>
          <w:lang w:eastAsia="en-US"/>
        </w:rPr>
        <w:t xml:space="preserve"> 21 août </w:t>
      </w:r>
      <w:r w:rsidRPr="00C1556B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201</w:t>
      </w:r>
      <w:r w:rsidR="003110AF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7</w:t>
      </w:r>
      <w:r w:rsidR="00FE6445" w:rsidRPr="00C1556B">
        <w:rPr>
          <w:rFonts w:ascii="Arial" w:eastAsiaTheme="minorHAnsi" w:hAnsi="Arial" w:cs="Arial"/>
          <w:color w:val="4D5F64"/>
          <w:sz w:val="20"/>
          <w:szCs w:val="20"/>
          <w:lang w:eastAsia="en-US"/>
        </w:rPr>
        <w:tab/>
      </w:r>
    </w:p>
    <w:p w:rsidR="00A45EAC" w:rsidRPr="00C1556B" w:rsidRDefault="00A45EAC" w:rsidP="003110AF">
      <w:pPr>
        <w:spacing w:after="0"/>
        <w:ind w:left="2124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  <w:r w:rsidRPr="00C1556B">
        <w:rPr>
          <w:rFonts w:ascii="Arial" w:eastAsiaTheme="minorHAnsi" w:hAnsi="Arial" w:cs="Arial"/>
          <w:color w:val="4D5F64"/>
          <w:sz w:val="20"/>
          <w:szCs w:val="20"/>
          <w:u w:val="single"/>
          <w:lang w:eastAsia="en-US"/>
        </w:rPr>
        <w:t>Objet </w:t>
      </w:r>
      <w:r w:rsidRPr="00C1556B">
        <w:rPr>
          <w:rFonts w:ascii="Arial" w:eastAsiaTheme="minorHAnsi" w:hAnsi="Arial" w:cs="Arial"/>
          <w:color w:val="4D5F64"/>
          <w:sz w:val="20"/>
          <w:szCs w:val="20"/>
          <w:lang w:eastAsia="en-US"/>
        </w:rPr>
        <w:t xml:space="preserve">: </w:t>
      </w:r>
      <w:proofErr w:type="spellStart"/>
      <w:r w:rsidR="008E06C2" w:rsidRPr="00C1556B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Lorem</w:t>
      </w:r>
      <w:proofErr w:type="spellEnd"/>
      <w:r w:rsidR="008E06C2" w:rsidRPr="00C1556B">
        <w:rPr>
          <w:rFonts w:ascii="Arial" w:eastAsiaTheme="minorHAnsi" w:hAnsi="Arial" w:cs="Arial"/>
          <w:color w:val="4D5F64"/>
          <w:sz w:val="20"/>
          <w:szCs w:val="20"/>
          <w:lang w:eastAsia="en-US"/>
        </w:rPr>
        <w:t xml:space="preserve"> </w:t>
      </w:r>
      <w:proofErr w:type="spellStart"/>
      <w:r w:rsidR="008E06C2" w:rsidRPr="00C1556B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ipsum</w:t>
      </w:r>
      <w:proofErr w:type="spellEnd"/>
    </w:p>
    <w:p w:rsidR="00A45EAC" w:rsidRPr="00FE6445" w:rsidRDefault="00A45EAC" w:rsidP="003110AF">
      <w:pPr>
        <w:spacing w:after="0"/>
        <w:ind w:left="2124"/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</w:pPr>
      <w:proofErr w:type="spellStart"/>
      <w:proofErr w:type="gramStart"/>
      <w:r w:rsidRPr="009432B5">
        <w:rPr>
          <w:rFonts w:ascii="Arial" w:eastAsiaTheme="minorHAnsi" w:hAnsi="Arial" w:cs="Arial"/>
          <w:color w:val="4D5F64"/>
          <w:sz w:val="20"/>
          <w:szCs w:val="20"/>
          <w:u w:val="single"/>
          <w:lang w:val="en-US" w:eastAsia="en-US"/>
        </w:rPr>
        <w:t>Réf</w:t>
      </w:r>
      <w:proofErr w:type="spellEnd"/>
      <w:r w:rsidRPr="009432B5">
        <w:rPr>
          <w:rFonts w:ascii="Arial" w:eastAsiaTheme="minorHAnsi" w:hAnsi="Arial" w:cs="Arial"/>
          <w:color w:val="4D5F64"/>
          <w:sz w:val="20"/>
          <w:szCs w:val="20"/>
          <w:u w:val="single"/>
          <w:lang w:val="en-US" w:eastAsia="en-US"/>
        </w:rPr>
        <w:t> </w:t>
      </w:r>
      <w:r w:rsidRPr="00FE6445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>:</w:t>
      </w:r>
      <w:proofErr w:type="gramEnd"/>
      <w:r w:rsidRPr="00FE6445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 xml:space="preserve"> </w:t>
      </w:r>
      <w:r w:rsidR="008E06C2" w:rsidRPr="00FE6445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>Lorem ipsum</w:t>
      </w:r>
    </w:p>
    <w:p w:rsidR="008E06C2" w:rsidRPr="00C1556B" w:rsidRDefault="008E06C2" w:rsidP="003110AF">
      <w:pPr>
        <w:pStyle w:val="Sansinterligne"/>
        <w:ind w:left="2124"/>
        <w:rPr>
          <w:rFonts w:cs="Arial"/>
          <w:sz w:val="20"/>
          <w:szCs w:val="20"/>
          <w:lang w:val="en-US"/>
        </w:rPr>
      </w:pPr>
    </w:p>
    <w:p w:rsidR="008E06C2" w:rsidRPr="009B5526" w:rsidRDefault="008E06C2" w:rsidP="003110AF">
      <w:pPr>
        <w:pStyle w:val="Sansinterligne"/>
        <w:ind w:left="2124"/>
        <w:jc w:val="both"/>
        <w:rPr>
          <w:rFonts w:cs="Arial"/>
          <w:color w:val="4D5F64"/>
          <w:sz w:val="20"/>
          <w:szCs w:val="20"/>
          <w:lang w:val="en-US"/>
        </w:rPr>
      </w:pPr>
      <w:r w:rsidRPr="009B5526">
        <w:rPr>
          <w:rFonts w:cs="Arial"/>
          <w:color w:val="4D5F64"/>
          <w:sz w:val="20"/>
          <w:szCs w:val="20"/>
          <w:lang w:val="en-US"/>
        </w:rPr>
        <w:t xml:space="preserve">Lorem ipsum dolor sit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amet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>,</w:t>
      </w:r>
    </w:p>
    <w:p w:rsidR="008E06C2" w:rsidRPr="009B5526" w:rsidRDefault="008E06C2" w:rsidP="003110A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consectetur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adipiscing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elit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.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Proin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vitae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scelerisque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nisl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. In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ullamcorper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tincidunt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varius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. Ut sit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amet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ipsum id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turpis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mattis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vehicula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.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Donec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est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risus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,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posuere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sed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iaculis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quis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, lacinia a libero. </w:t>
      </w:r>
      <w:proofErr w:type="spellStart"/>
      <w:r w:rsidRPr="009B5526">
        <w:rPr>
          <w:rFonts w:cs="Arial"/>
          <w:color w:val="4D5F64"/>
          <w:sz w:val="20"/>
          <w:szCs w:val="20"/>
        </w:rPr>
        <w:t>Nulla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facilisi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. </w:t>
      </w:r>
      <w:proofErr w:type="spellStart"/>
      <w:r w:rsidRPr="009B5526">
        <w:rPr>
          <w:rFonts w:cs="Arial"/>
          <w:color w:val="4D5F64"/>
          <w:sz w:val="20"/>
          <w:szCs w:val="20"/>
        </w:rPr>
        <w:t>Cras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tincidunt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tortor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et </w:t>
      </w:r>
      <w:proofErr w:type="spellStart"/>
      <w:r w:rsidRPr="009B5526">
        <w:rPr>
          <w:rFonts w:cs="Arial"/>
          <w:color w:val="4D5F64"/>
          <w:sz w:val="20"/>
          <w:szCs w:val="20"/>
        </w:rPr>
        <w:t>dolor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adipiscing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non </w:t>
      </w:r>
      <w:proofErr w:type="spellStart"/>
      <w:r w:rsidRPr="009B5526">
        <w:rPr>
          <w:rFonts w:cs="Arial"/>
          <w:color w:val="4D5F64"/>
          <w:sz w:val="20"/>
          <w:szCs w:val="20"/>
        </w:rPr>
        <w:t>hendrerit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massa </w:t>
      </w:r>
      <w:proofErr w:type="spellStart"/>
      <w:r w:rsidRPr="009B5526">
        <w:rPr>
          <w:rFonts w:cs="Arial"/>
          <w:color w:val="4D5F64"/>
          <w:sz w:val="20"/>
          <w:szCs w:val="20"/>
        </w:rPr>
        <w:t>luctus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. </w:t>
      </w:r>
      <w:proofErr w:type="spellStart"/>
      <w:r w:rsidRPr="009B5526">
        <w:rPr>
          <w:rFonts w:cs="Arial"/>
          <w:color w:val="4D5F64"/>
          <w:sz w:val="20"/>
          <w:szCs w:val="20"/>
        </w:rPr>
        <w:t>Nulla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consectetur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elit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quis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orci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vestibulum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sed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sodales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eros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facilisis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. </w:t>
      </w:r>
      <w:proofErr w:type="spellStart"/>
      <w:r w:rsidRPr="009B5526">
        <w:rPr>
          <w:rFonts w:cs="Arial"/>
          <w:color w:val="4D5F64"/>
          <w:sz w:val="20"/>
          <w:szCs w:val="20"/>
        </w:rPr>
        <w:t>Nulla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at </w:t>
      </w:r>
      <w:proofErr w:type="spellStart"/>
      <w:r w:rsidRPr="009B5526">
        <w:rPr>
          <w:rFonts w:cs="Arial"/>
          <w:color w:val="4D5F64"/>
          <w:sz w:val="20"/>
          <w:szCs w:val="20"/>
        </w:rPr>
        <w:t>velit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massa, </w:t>
      </w:r>
      <w:proofErr w:type="spellStart"/>
      <w:r w:rsidRPr="009B5526">
        <w:rPr>
          <w:rFonts w:cs="Arial"/>
          <w:color w:val="4D5F64"/>
          <w:sz w:val="20"/>
          <w:szCs w:val="20"/>
        </w:rPr>
        <w:t>sit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amet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venenatis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augue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. </w:t>
      </w:r>
      <w:proofErr w:type="spellStart"/>
      <w:r w:rsidRPr="009B5526">
        <w:rPr>
          <w:rFonts w:cs="Arial"/>
          <w:color w:val="4D5F64"/>
          <w:sz w:val="20"/>
          <w:szCs w:val="20"/>
        </w:rPr>
        <w:t>Maecenas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quis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augue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sit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amet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dolor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vulputate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commodo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.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Fusce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lacinia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elementum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urna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a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mattis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. Nam in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nunc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ac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purus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molestie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condimentum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. Integer lacinia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consequat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massa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in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lobortis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. </w:t>
      </w:r>
      <w:proofErr w:type="spellStart"/>
      <w:r w:rsidRPr="00C1556B">
        <w:rPr>
          <w:rFonts w:cs="Arial"/>
          <w:color w:val="4D5F64"/>
          <w:sz w:val="20"/>
          <w:szCs w:val="20"/>
          <w:lang w:val="en-US"/>
        </w:rPr>
        <w:t>Donec</w:t>
      </w:r>
      <w:proofErr w:type="spellEnd"/>
      <w:r w:rsidRPr="00C1556B">
        <w:rPr>
          <w:rFonts w:cs="Arial"/>
          <w:color w:val="4D5F64"/>
          <w:sz w:val="20"/>
          <w:szCs w:val="20"/>
          <w:lang w:val="en-US"/>
        </w:rPr>
        <w:t xml:space="preserve"> </w:t>
      </w:r>
      <w:proofErr w:type="spellStart"/>
      <w:r w:rsidRPr="00C1556B">
        <w:rPr>
          <w:rFonts w:cs="Arial"/>
          <w:color w:val="4D5F64"/>
          <w:sz w:val="20"/>
          <w:szCs w:val="20"/>
          <w:lang w:val="en-US"/>
        </w:rPr>
        <w:t>augue</w:t>
      </w:r>
      <w:proofErr w:type="spellEnd"/>
      <w:r w:rsidRPr="00C1556B">
        <w:rPr>
          <w:rFonts w:cs="Arial"/>
          <w:color w:val="4D5F64"/>
          <w:sz w:val="20"/>
          <w:szCs w:val="20"/>
          <w:lang w:val="en-US"/>
        </w:rPr>
        <w:t xml:space="preserve"> </w:t>
      </w:r>
      <w:proofErr w:type="spellStart"/>
      <w:r w:rsidRPr="00C1556B">
        <w:rPr>
          <w:rFonts w:cs="Arial"/>
          <w:color w:val="4D5F64"/>
          <w:sz w:val="20"/>
          <w:szCs w:val="20"/>
          <w:lang w:val="en-US"/>
        </w:rPr>
        <w:t>enim</w:t>
      </w:r>
      <w:proofErr w:type="spellEnd"/>
      <w:r w:rsidRPr="00C1556B">
        <w:rPr>
          <w:rFonts w:cs="Arial"/>
          <w:color w:val="4D5F64"/>
          <w:sz w:val="20"/>
          <w:szCs w:val="20"/>
          <w:lang w:val="en-US"/>
        </w:rPr>
        <w:t xml:space="preserve">, </w:t>
      </w:r>
      <w:proofErr w:type="spellStart"/>
      <w:r w:rsidRPr="00C1556B">
        <w:rPr>
          <w:rFonts w:cs="Arial"/>
          <w:color w:val="4D5F64"/>
          <w:sz w:val="20"/>
          <w:szCs w:val="20"/>
          <w:lang w:val="en-US"/>
        </w:rPr>
        <w:t>venenatis</w:t>
      </w:r>
      <w:proofErr w:type="spellEnd"/>
      <w:r w:rsidRPr="00C1556B">
        <w:rPr>
          <w:rFonts w:cs="Arial"/>
          <w:color w:val="4D5F64"/>
          <w:sz w:val="20"/>
          <w:szCs w:val="20"/>
          <w:lang w:val="en-US"/>
        </w:rPr>
        <w:t xml:space="preserve"> </w:t>
      </w:r>
      <w:proofErr w:type="spellStart"/>
      <w:r w:rsidRPr="00C1556B">
        <w:rPr>
          <w:rFonts w:cs="Arial"/>
          <w:color w:val="4D5F64"/>
          <w:sz w:val="20"/>
          <w:szCs w:val="20"/>
          <w:lang w:val="en-US"/>
        </w:rPr>
        <w:t>vel</w:t>
      </w:r>
      <w:proofErr w:type="spellEnd"/>
      <w:r w:rsidRPr="00C1556B">
        <w:rPr>
          <w:rFonts w:cs="Arial"/>
          <w:color w:val="4D5F64"/>
          <w:sz w:val="20"/>
          <w:szCs w:val="20"/>
          <w:lang w:val="en-US"/>
        </w:rPr>
        <w:t xml:space="preserve"> fermentum </w:t>
      </w:r>
      <w:proofErr w:type="spellStart"/>
      <w:r w:rsidRPr="00C1556B">
        <w:rPr>
          <w:rFonts w:cs="Arial"/>
          <w:color w:val="4D5F64"/>
          <w:sz w:val="20"/>
          <w:szCs w:val="20"/>
          <w:lang w:val="en-US"/>
        </w:rPr>
        <w:t>vel</w:t>
      </w:r>
      <w:proofErr w:type="spellEnd"/>
      <w:r w:rsidRPr="00C1556B">
        <w:rPr>
          <w:rFonts w:cs="Arial"/>
          <w:color w:val="4D5F64"/>
          <w:sz w:val="20"/>
          <w:szCs w:val="20"/>
          <w:lang w:val="en-US"/>
        </w:rPr>
        <w:t xml:space="preserve">, </w:t>
      </w:r>
      <w:proofErr w:type="spellStart"/>
      <w:r w:rsidRPr="00C1556B">
        <w:rPr>
          <w:rFonts w:cs="Arial"/>
          <w:color w:val="4D5F64"/>
          <w:sz w:val="20"/>
          <w:szCs w:val="20"/>
          <w:lang w:val="en-US"/>
        </w:rPr>
        <w:t>luctus</w:t>
      </w:r>
      <w:proofErr w:type="spellEnd"/>
      <w:r w:rsidRPr="00C1556B">
        <w:rPr>
          <w:rFonts w:cs="Arial"/>
          <w:color w:val="4D5F64"/>
          <w:sz w:val="20"/>
          <w:szCs w:val="20"/>
          <w:lang w:val="en-US"/>
        </w:rPr>
        <w:t xml:space="preserve"> in diam. </w:t>
      </w:r>
      <w:proofErr w:type="spellStart"/>
      <w:r w:rsidRPr="00C1556B">
        <w:rPr>
          <w:rFonts w:cs="Arial"/>
          <w:color w:val="4D5F64"/>
          <w:sz w:val="20"/>
          <w:szCs w:val="20"/>
          <w:lang w:val="en-US"/>
        </w:rPr>
        <w:t>Phasellus</w:t>
      </w:r>
      <w:proofErr w:type="spellEnd"/>
      <w:r w:rsidRPr="00C1556B">
        <w:rPr>
          <w:rFonts w:cs="Arial"/>
          <w:color w:val="4D5F64"/>
          <w:sz w:val="20"/>
          <w:szCs w:val="20"/>
          <w:lang w:val="en-US"/>
        </w:rPr>
        <w:t xml:space="preserve"> </w:t>
      </w:r>
      <w:proofErr w:type="spellStart"/>
      <w:r w:rsidRPr="00C1556B">
        <w:rPr>
          <w:rFonts w:cs="Arial"/>
          <w:color w:val="4D5F64"/>
          <w:sz w:val="20"/>
          <w:szCs w:val="20"/>
          <w:lang w:val="en-US"/>
        </w:rPr>
        <w:t>suscipit</w:t>
      </w:r>
      <w:proofErr w:type="spellEnd"/>
      <w:r w:rsidRPr="00C1556B">
        <w:rPr>
          <w:rFonts w:cs="Arial"/>
          <w:color w:val="4D5F64"/>
          <w:sz w:val="20"/>
          <w:szCs w:val="20"/>
          <w:lang w:val="en-US"/>
        </w:rPr>
        <w:t xml:space="preserve"> porta pharetra. </w:t>
      </w:r>
      <w:r w:rsidRPr="009B5526">
        <w:rPr>
          <w:rFonts w:cs="Arial"/>
          <w:color w:val="4D5F64"/>
          <w:sz w:val="20"/>
          <w:szCs w:val="20"/>
        </w:rPr>
        <w:t xml:space="preserve">Duis bibendum mollis </w:t>
      </w:r>
      <w:proofErr w:type="spellStart"/>
      <w:r w:rsidRPr="009B5526">
        <w:rPr>
          <w:rFonts w:cs="Arial"/>
          <w:color w:val="4D5F64"/>
          <w:sz w:val="20"/>
          <w:szCs w:val="20"/>
        </w:rPr>
        <w:t>auctor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. </w:t>
      </w:r>
      <w:proofErr w:type="spellStart"/>
      <w:r w:rsidRPr="009B5526">
        <w:rPr>
          <w:rFonts w:cs="Arial"/>
          <w:color w:val="4D5F64"/>
          <w:sz w:val="20"/>
          <w:szCs w:val="20"/>
        </w:rPr>
        <w:t>Curabitur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ultricies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dolor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nec </w:t>
      </w:r>
      <w:proofErr w:type="spellStart"/>
      <w:r w:rsidRPr="009B5526">
        <w:rPr>
          <w:rFonts w:cs="Arial"/>
          <w:color w:val="4D5F64"/>
          <w:sz w:val="20"/>
          <w:szCs w:val="20"/>
        </w:rPr>
        <w:t>sem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suscipit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vitae </w:t>
      </w:r>
      <w:proofErr w:type="spellStart"/>
      <w:r w:rsidRPr="009B5526">
        <w:rPr>
          <w:rFonts w:cs="Arial"/>
          <w:color w:val="4D5F64"/>
          <w:sz w:val="20"/>
          <w:szCs w:val="20"/>
        </w:rPr>
        <w:t>iaculis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lorem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posuere</w:t>
      </w:r>
      <w:proofErr w:type="spellEnd"/>
      <w:r w:rsidRPr="009B5526">
        <w:rPr>
          <w:rFonts w:cs="Arial"/>
          <w:color w:val="4D5F64"/>
          <w:sz w:val="20"/>
          <w:szCs w:val="20"/>
        </w:rPr>
        <w:t>.</w:t>
      </w:r>
    </w:p>
    <w:p w:rsidR="008E06C2" w:rsidRPr="009B5526" w:rsidRDefault="008E06C2" w:rsidP="003110A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:rsidR="008E06C2" w:rsidRPr="009B5526" w:rsidRDefault="008E06C2" w:rsidP="003110A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proofErr w:type="spellStart"/>
      <w:r w:rsidRPr="009B5526">
        <w:rPr>
          <w:rFonts w:cs="Arial"/>
          <w:color w:val="4D5F64"/>
          <w:sz w:val="20"/>
          <w:szCs w:val="20"/>
        </w:rPr>
        <w:t>Integer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et </w:t>
      </w:r>
      <w:proofErr w:type="spellStart"/>
      <w:r w:rsidRPr="009B5526">
        <w:rPr>
          <w:rFonts w:cs="Arial"/>
          <w:color w:val="4D5F64"/>
          <w:sz w:val="20"/>
          <w:szCs w:val="20"/>
        </w:rPr>
        <w:t>lacus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et </w:t>
      </w:r>
      <w:proofErr w:type="spellStart"/>
      <w:r w:rsidRPr="009B5526">
        <w:rPr>
          <w:rFonts w:cs="Arial"/>
          <w:color w:val="4D5F64"/>
          <w:sz w:val="20"/>
          <w:szCs w:val="20"/>
        </w:rPr>
        <w:t>dolor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lobortis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ullamcorper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a eu </w:t>
      </w:r>
      <w:proofErr w:type="spellStart"/>
      <w:r w:rsidRPr="009B5526">
        <w:rPr>
          <w:rFonts w:cs="Arial"/>
          <w:color w:val="4D5F64"/>
          <w:sz w:val="20"/>
          <w:szCs w:val="20"/>
        </w:rPr>
        <w:t>tortor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. </w:t>
      </w:r>
      <w:proofErr w:type="spellStart"/>
      <w:r w:rsidRPr="009B5526">
        <w:rPr>
          <w:rFonts w:cs="Arial"/>
          <w:color w:val="4D5F64"/>
          <w:sz w:val="20"/>
          <w:szCs w:val="20"/>
        </w:rPr>
        <w:t>Aliquam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ultrices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nisi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ac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purus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feugiat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nec </w:t>
      </w:r>
      <w:proofErr w:type="spellStart"/>
      <w:r w:rsidRPr="009B5526">
        <w:rPr>
          <w:rFonts w:cs="Arial"/>
          <w:color w:val="4D5F64"/>
          <w:sz w:val="20"/>
          <w:szCs w:val="20"/>
        </w:rPr>
        <w:t>vulputate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urna</w:t>
      </w:r>
      <w:proofErr w:type="spellEnd"/>
    </w:p>
    <w:p w:rsidR="008E06C2" w:rsidRPr="009B5526" w:rsidRDefault="008E06C2" w:rsidP="003110A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proofErr w:type="gramStart"/>
      <w:r w:rsidRPr="009B5526">
        <w:rPr>
          <w:rFonts w:cs="Arial"/>
          <w:color w:val="4D5F64"/>
          <w:sz w:val="20"/>
          <w:szCs w:val="20"/>
        </w:rPr>
        <w:t>tristique</w:t>
      </w:r>
      <w:proofErr w:type="gramEnd"/>
      <w:r w:rsidRPr="009B5526">
        <w:rPr>
          <w:rFonts w:cs="Arial"/>
          <w:color w:val="4D5F64"/>
          <w:sz w:val="20"/>
          <w:szCs w:val="20"/>
        </w:rPr>
        <w:t xml:space="preserve">. </w:t>
      </w:r>
      <w:proofErr w:type="spellStart"/>
      <w:r w:rsidRPr="009B5526">
        <w:rPr>
          <w:rFonts w:cs="Arial"/>
          <w:color w:val="4D5F64"/>
          <w:sz w:val="20"/>
          <w:szCs w:val="20"/>
        </w:rPr>
        <w:t>Nulla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facilisis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odio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et </w:t>
      </w:r>
      <w:proofErr w:type="spellStart"/>
      <w:r w:rsidRPr="009B5526">
        <w:rPr>
          <w:rFonts w:cs="Arial"/>
          <w:color w:val="4D5F64"/>
          <w:sz w:val="20"/>
          <w:szCs w:val="20"/>
        </w:rPr>
        <w:t>lacus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egestas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gravida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. </w:t>
      </w:r>
      <w:proofErr w:type="spellStart"/>
      <w:r w:rsidRPr="009B5526">
        <w:rPr>
          <w:rFonts w:cs="Arial"/>
          <w:color w:val="4D5F64"/>
          <w:sz w:val="20"/>
          <w:szCs w:val="20"/>
        </w:rPr>
        <w:t>Aenean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suscipit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arcu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vitae </w:t>
      </w:r>
      <w:proofErr w:type="spellStart"/>
      <w:r w:rsidRPr="009B5526">
        <w:rPr>
          <w:rFonts w:cs="Arial"/>
          <w:color w:val="4D5F64"/>
          <w:sz w:val="20"/>
          <w:szCs w:val="20"/>
        </w:rPr>
        <w:t>enim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ultricies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sit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amet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fermentum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ante </w:t>
      </w:r>
      <w:proofErr w:type="spellStart"/>
      <w:r w:rsidRPr="009B5526">
        <w:rPr>
          <w:rFonts w:cs="Arial"/>
          <w:color w:val="4D5F64"/>
          <w:sz w:val="20"/>
          <w:szCs w:val="20"/>
        </w:rPr>
        <w:t>scelerisque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. </w:t>
      </w:r>
      <w:r w:rsidRPr="00C1556B">
        <w:rPr>
          <w:rFonts w:cs="Arial"/>
          <w:color w:val="4D5F64"/>
          <w:sz w:val="20"/>
          <w:szCs w:val="20"/>
        </w:rPr>
        <w:t xml:space="preserve">Sed </w:t>
      </w:r>
      <w:proofErr w:type="spellStart"/>
      <w:r w:rsidRPr="00C1556B">
        <w:rPr>
          <w:rFonts w:cs="Arial"/>
          <w:color w:val="4D5F64"/>
          <w:sz w:val="20"/>
          <w:szCs w:val="20"/>
        </w:rPr>
        <w:t>fermentum</w:t>
      </w:r>
      <w:proofErr w:type="spellEnd"/>
      <w:r w:rsidRPr="00C1556B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C1556B">
        <w:rPr>
          <w:rFonts w:cs="Arial"/>
          <w:color w:val="4D5F64"/>
          <w:sz w:val="20"/>
          <w:szCs w:val="20"/>
        </w:rPr>
        <w:t>dolor</w:t>
      </w:r>
      <w:proofErr w:type="spellEnd"/>
      <w:r w:rsidRPr="00C1556B">
        <w:rPr>
          <w:rFonts w:cs="Arial"/>
          <w:color w:val="4D5F64"/>
          <w:sz w:val="20"/>
          <w:szCs w:val="20"/>
        </w:rPr>
        <w:t xml:space="preserve"> nec </w:t>
      </w:r>
      <w:proofErr w:type="spellStart"/>
      <w:r w:rsidRPr="00C1556B">
        <w:rPr>
          <w:rFonts w:cs="Arial"/>
          <w:color w:val="4D5F64"/>
          <w:sz w:val="20"/>
          <w:szCs w:val="20"/>
        </w:rPr>
        <w:t>velit</w:t>
      </w:r>
      <w:proofErr w:type="spellEnd"/>
      <w:r w:rsidRPr="00C1556B">
        <w:rPr>
          <w:rFonts w:cs="Arial"/>
          <w:color w:val="4D5F64"/>
          <w:sz w:val="20"/>
          <w:szCs w:val="20"/>
        </w:rPr>
        <w:t xml:space="preserve"> semper </w:t>
      </w:r>
      <w:proofErr w:type="spellStart"/>
      <w:r w:rsidRPr="00C1556B">
        <w:rPr>
          <w:rFonts w:cs="Arial"/>
          <w:color w:val="4D5F64"/>
          <w:sz w:val="20"/>
          <w:szCs w:val="20"/>
        </w:rPr>
        <w:t>consequat</w:t>
      </w:r>
      <w:proofErr w:type="spellEnd"/>
      <w:r w:rsidRPr="00C1556B">
        <w:rPr>
          <w:rFonts w:cs="Arial"/>
          <w:color w:val="4D5F64"/>
          <w:sz w:val="20"/>
          <w:szCs w:val="20"/>
        </w:rPr>
        <w:t xml:space="preserve">. </w:t>
      </w:r>
      <w:proofErr w:type="spellStart"/>
      <w:r w:rsidRPr="00C1556B">
        <w:rPr>
          <w:rFonts w:cs="Arial"/>
          <w:color w:val="4D5F64"/>
          <w:sz w:val="20"/>
          <w:szCs w:val="20"/>
        </w:rPr>
        <w:t>Donec</w:t>
      </w:r>
      <w:proofErr w:type="spellEnd"/>
      <w:r w:rsidRPr="00C1556B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C1556B">
        <w:rPr>
          <w:rFonts w:cs="Arial"/>
          <w:color w:val="4D5F64"/>
          <w:sz w:val="20"/>
          <w:szCs w:val="20"/>
        </w:rPr>
        <w:t>lacinia</w:t>
      </w:r>
      <w:proofErr w:type="spellEnd"/>
      <w:r w:rsidRPr="00C1556B">
        <w:rPr>
          <w:rFonts w:cs="Arial"/>
          <w:color w:val="4D5F64"/>
          <w:sz w:val="20"/>
          <w:szCs w:val="20"/>
        </w:rPr>
        <w:t xml:space="preserve">, </w:t>
      </w:r>
      <w:proofErr w:type="spellStart"/>
      <w:r w:rsidRPr="00C1556B">
        <w:rPr>
          <w:rFonts w:cs="Arial"/>
          <w:color w:val="4D5F64"/>
          <w:sz w:val="20"/>
          <w:szCs w:val="20"/>
        </w:rPr>
        <w:t>arcu</w:t>
      </w:r>
      <w:proofErr w:type="spellEnd"/>
      <w:r w:rsidRPr="00C1556B">
        <w:rPr>
          <w:rFonts w:cs="Arial"/>
          <w:color w:val="4D5F64"/>
          <w:sz w:val="20"/>
          <w:szCs w:val="20"/>
        </w:rPr>
        <w:t xml:space="preserve"> et </w:t>
      </w:r>
      <w:proofErr w:type="spellStart"/>
      <w:r w:rsidRPr="00C1556B">
        <w:rPr>
          <w:rFonts w:cs="Arial"/>
          <w:color w:val="4D5F64"/>
          <w:sz w:val="20"/>
          <w:szCs w:val="20"/>
        </w:rPr>
        <w:t>egestas</w:t>
      </w:r>
      <w:proofErr w:type="spellEnd"/>
      <w:r w:rsidRPr="00C1556B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C1556B">
        <w:rPr>
          <w:rFonts w:cs="Arial"/>
          <w:color w:val="4D5F64"/>
          <w:sz w:val="20"/>
          <w:szCs w:val="20"/>
        </w:rPr>
        <w:t>pharetra</w:t>
      </w:r>
      <w:proofErr w:type="spellEnd"/>
      <w:r w:rsidRPr="00C1556B">
        <w:rPr>
          <w:rFonts w:cs="Arial"/>
          <w:color w:val="4D5F64"/>
          <w:sz w:val="20"/>
          <w:szCs w:val="20"/>
        </w:rPr>
        <w:t xml:space="preserve">, </w:t>
      </w:r>
      <w:proofErr w:type="spellStart"/>
      <w:r w:rsidRPr="00C1556B">
        <w:rPr>
          <w:rFonts w:cs="Arial"/>
          <w:color w:val="4D5F64"/>
          <w:sz w:val="20"/>
          <w:szCs w:val="20"/>
        </w:rPr>
        <w:t>justo</w:t>
      </w:r>
      <w:proofErr w:type="spellEnd"/>
      <w:r w:rsidRPr="00C1556B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C1556B">
        <w:rPr>
          <w:rFonts w:cs="Arial"/>
          <w:color w:val="4D5F64"/>
          <w:sz w:val="20"/>
          <w:szCs w:val="20"/>
        </w:rPr>
        <w:t>orci</w:t>
      </w:r>
      <w:proofErr w:type="spellEnd"/>
      <w:r w:rsidRPr="00C1556B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C1556B">
        <w:rPr>
          <w:rFonts w:cs="Arial"/>
          <w:color w:val="4D5F64"/>
          <w:sz w:val="20"/>
          <w:szCs w:val="20"/>
        </w:rPr>
        <w:t>sollicitudin</w:t>
      </w:r>
      <w:proofErr w:type="spellEnd"/>
      <w:r w:rsidRPr="00C1556B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C1556B">
        <w:rPr>
          <w:rFonts w:cs="Arial"/>
          <w:color w:val="4D5F64"/>
          <w:sz w:val="20"/>
          <w:szCs w:val="20"/>
        </w:rPr>
        <w:t>sapien</w:t>
      </w:r>
      <w:proofErr w:type="spellEnd"/>
      <w:r w:rsidRPr="00C1556B">
        <w:rPr>
          <w:rFonts w:cs="Arial"/>
          <w:color w:val="4D5F64"/>
          <w:sz w:val="20"/>
          <w:szCs w:val="20"/>
        </w:rPr>
        <w:t xml:space="preserve">, </w:t>
      </w:r>
      <w:proofErr w:type="spellStart"/>
      <w:r w:rsidRPr="00C1556B">
        <w:rPr>
          <w:rFonts w:cs="Arial"/>
          <w:color w:val="4D5F64"/>
          <w:sz w:val="20"/>
          <w:szCs w:val="20"/>
        </w:rPr>
        <w:t>vel</w:t>
      </w:r>
      <w:proofErr w:type="spellEnd"/>
      <w:r w:rsidRPr="00C1556B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C1556B">
        <w:rPr>
          <w:rFonts w:cs="Arial"/>
          <w:color w:val="4D5F64"/>
          <w:sz w:val="20"/>
          <w:szCs w:val="20"/>
        </w:rPr>
        <w:t>tincidunt</w:t>
      </w:r>
      <w:proofErr w:type="spellEnd"/>
      <w:r w:rsidRPr="00C1556B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C1556B">
        <w:rPr>
          <w:rFonts w:cs="Arial"/>
          <w:color w:val="4D5F64"/>
          <w:sz w:val="20"/>
          <w:szCs w:val="20"/>
        </w:rPr>
        <w:t>neque</w:t>
      </w:r>
      <w:proofErr w:type="spellEnd"/>
      <w:r w:rsidRPr="00C1556B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C1556B">
        <w:rPr>
          <w:rFonts w:cs="Arial"/>
          <w:color w:val="4D5F64"/>
          <w:sz w:val="20"/>
          <w:szCs w:val="20"/>
        </w:rPr>
        <w:t>dolor</w:t>
      </w:r>
      <w:proofErr w:type="spellEnd"/>
      <w:r w:rsidRPr="00C1556B">
        <w:rPr>
          <w:rFonts w:cs="Arial"/>
          <w:color w:val="4D5F64"/>
          <w:sz w:val="20"/>
          <w:szCs w:val="20"/>
        </w:rPr>
        <w:t xml:space="preserve"> nec </w:t>
      </w:r>
      <w:proofErr w:type="spellStart"/>
      <w:r w:rsidRPr="00C1556B">
        <w:rPr>
          <w:rFonts w:cs="Arial"/>
          <w:color w:val="4D5F64"/>
          <w:sz w:val="20"/>
          <w:szCs w:val="20"/>
        </w:rPr>
        <w:t>augue</w:t>
      </w:r>
      <w:proofErr w:type="spellEnd"/>
      <w:r w:rsidRPr="00C1556B">
        <w:rPr>
          <w:rFonts w:cs="Arial"/>
          <w:color w:val="4D5F64"/>
          <w:sz w:val="20"/>
          <w:szCs w:val="20"/>
        </w:rPr>
        <w:t xml:space="preserve">. Nam </w:t>
      </w:r>
      <w:proofErr w:type="spellStart"/>
      <w:r w:rsidRPr="00C1556B">
        <w:rPr>
          <w:rFonts w:cs="Arial"/>
          <w:color w:val="4D5F64"/>
          <w:sz w:val="20"/>
          <w:szCs w:val="20"/>
        </w:rPr>
        <w:t>ullamcorper</w:t>
      </w:r>
      <w:proofErr w:type="spellEnd"/>
      <w:r w:rsidRPr="00C1556B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C1556B">
        <w:rPr>
          <w:rFonts w:cs="Arial"/>
          <w:color w:val="4D5F64"/>
          <w:sz w:val="20"/>
          <w:szCs w:val="20"/>
        </w:rPr>
        <w:t>dapibus</w:t>
      </w:r>
      <w:proofErr w:type="spellEnd"/>
      <w:r w:rsidRPr="00C1556B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C1556B">
        <w:rPr>
          <w:rFonts w:cs="Arial"/>
          <w:color w:val="4D5F64"/>
          <w:sz w:val="20"/>
          <w:szCs w:val="20"/>
        </w:rPr>
        <w:t>iaculis</w:t>
      </w:r>
      <w:proofErr w:type="spellEnd"/>
      <w:r w:rsidRPr="00C1556B">
        <w:rPr>
          <w:rFonts w:cs="Arial"/>
          <w:color w:val="4D5F64"/>
          <w:sz w:val="20"/>
          <w:szCs w:val="20"/>
        </w:rPr>
        <w:t xml:space="preserve">. </w:t>
      </w:r>
      <w:r w:rsidRPr="009B5526">
        <w:rPr>
          <w:rFonts w:cs="Arial"/>
          <w:color w:val="4D5F64"/>
          <w:sz w:val="20"/>
          <w:szCs w:val="20"/>
        </w:rPr>
        <w:t xml:space="preserve">Duis tristique </w:t>
      </w:r>
      <w:proofErr w:type="spellStart"/>
      <w:r w:rsidRPr="009B5526">
        <w:rPr>
          <w:rFonts w:cs="Arial"/>
          <w:color w:val="4D5F64"/>
          <w:sz w:val="20"/>
          <w:szCs w:val="20"/>
        </w:rPr>
        <w:t>gravida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molestie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. </w:t>
      </w:r>
      <w:proofErr w:type="spellStart"/>
      <w:r w:rsidRPr="009B5526">
        <w:rPr>
          <w:rFonts w:cs="Arial"/>
          <w:color w:val="4D5F64"/>
          <w:sz w:val="20"/>
          <w:szCs w:val="20"/>
        </w:rPr>
        <w:t>Integer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non </w:t>
      </w:r>
      <w:proofErr w:type="spellStart"/>
      <w:r w:rsidRPr="009B5526">
        <w:rPr>
          <w:rFonts w:cs="Arial"/>
          <w:color w:val="4D5F64"/>
          <w:sz w:val="20"/>
          <w:szCs w:val="20"/>
        </w:rPr>
        <w:t>congue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sem. Nunc </w:t>
      </w:r>
      <w:proofErr w:type="spellStart"/>
      <w:r w:rsidRPr="009B5526">
        <w:rPr>
          <w:rFonts w:cs="Arial"/>
          <w:color w:val="4D5F64"/>
          <w:sz w:val="20"/>
          <w:szCs w:val="20"/>
        </w:rPr>
        <w:t>leo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magna, </w:t>
      </w:r>
      <w:proofErr w:type="spellStart"/>
      <w:r w:rsidRPr="009B5526">
        <w:rPr>
          <w:rFonts w:cs="Arial"/>
          <w:color w:val="4D5F64"/>
          <w:sz w:val="20"/>
          <w:szCs w:val="20"/>
        </w:rPr>
        <w:t>scelerisque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nec </w:t>
      </w:r>
      <w:proofErr w:type="spellStart"/>
      <w:r w:rsidRPr="009B5526">
        <w:rPr>
          <w:rFonts w:cs="Arial"/>
          <w:color w:val="4D5F64"/>
          <w:sz w:val="20"/>
          <w:szCs w:val="20"/>
        </w:rPr>
        <w:t>convallis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quis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, </w:t>
      </w:r>
      <w:proofErr w:type="spellStart"/>
      <w:r w:rsidRPr="009B5526">
        <w:rPr>
          <w:rFonts w:cs="Arial"/>
          <w:color w:val="4D5F64"/>
          <w:sz w:val="20"/>
          <w:szCs w:val="20"/>
        </w:rPr>
        <w:t>laoreet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aliquet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nulla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. </w:t>
      </w:r>
      <w:proofErr w:type="spellStart"/>
      <w:r w:rsidRPr="009B5526">
        <w:rPr>
          <w:rFonts w:cs="Arial"/>
          <w:color w:val="4D5F64"/>
          <w:sz w:val="20"/>
          <w:szCs w:val="20"/>
        </w:rPr>
        <w:t>Morbi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fringilla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, </w:t>
      </w:r>
      <w:proofErr w:type="spellStart"/>
      <w:r w:rsidRPr="009B5526">
        <w:rPr>
          <w:rFonts w:cs="Arial"/>
          <w:color w:val="4D5F64"/>
          <w:sz w:val="20"/>
          <w:szCs w:val="20"/>
        </w:rPr>
        <w:t>ligula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sed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iaculis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pulvinar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, </w:t>
      </w:r>
      <w:proofErr w:type="spellStart"/>
      <w:r w:rsidRPr="009B5526">
        <w:rPr>
          <w:rFonts w:cs="Arial"/>
          <w:color w:val="4D5F64"/>
          <w:sz w:val="20"/>
          <w:szCs w:val="20"/>
        </w:rPr>
        <w:t>quam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nibh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faucibus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est, </w:t>
      </w:r>
      <w:proofErr w:type="spellStart"/>
      <w:r w:rsidRPr="009B5526">
        <w:rPr>
          <w:rFonts w:cs="Arial"/>
          <w:color w:val="4D5F64"/>
          <w:sz w:val="20"/>
          <w:szCs w:val="20"/>
        </w:rPr>
        <w:t>sit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amet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tincidunt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enim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orci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sed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lectus</w:t>
      </w:r>
      <w:proofErr w:type="spellEnd"/>
      <w:r w:rsidRPr="009B5526">
        <w:rPr>
          <w:rFonts w:cs="Arial"/>
          <w:color w:val="4D5F64"/>
          <w:sz w:val="20"/>
          <w:szCs w:val="20"/>
        </w:rPr>
        <w:t>.</w:t>
      </w:r>
    </w:p>
    <w:p w:rsidR="008E06C2" w:rsidRPr="009B5526" w:rsidRDefault="008E06C2" w:rsidP="003110A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proofErr w:type="spellStart"/>
      <w:r w:rsidRPr="009B5526">
        <w:rPr>
          <w:rFonts w:cs="Arial"/>
          <w:color w:val="4D5F64"/>
          <w:sz w:val="20"/>
          <w:szCs w:val="20"/>
        </w:rPr>
        <w:t>Integer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ac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diam </w:t>
      </w:r>
      <w:proofErr w:type="spellStart"/>
      <w:r w:rsidRPr="009B5526">
        <w:rPr>
          <w:rFonts w:cs="Arial"/>
          <w:color w:val="4D5F64"/>
          <w:sz w:val="20"/>
          <w:szCs w:val="20"/>
        </w:rPr>
        <w:t>sit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amet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lectus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pellentesque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condimentum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ornare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eget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urna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. </w:t>
      </w:r>
      <w:proofErr w:type="spellStart"/>
      <w:r w:rsidRPr="009B5526">
        <w:rPr>
          <w:rFonts w:cs="Arial"/>
          <w:color w:val="4D5F64"/>
          <w:sz w:val="20"/>
          <w:szCs w:val="20"/>
        </w:rPr>
        <w:t>Etiam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proofErr w:type="gramStart"/>
      <w:r w:rsidRPr="009B5526">
        <w:rPr>
          <w:rFonts w:cs="Arial"/>
          <w:color w:val="4D5F64"/>
          <w:sz w:val="20"/>
          <w:szCs w:val="20"/>
        </w:rPr>
        <w:t>vestibulum</w:t>
      </w:r>
      <w:proofErr w:type="spellEnd"/>
      <w:proofErr w:type="gram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tempus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sapien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eget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mattis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. Ut vitae magna et </w:t>
      </w:r>
      <w:proofErr w:type="spellStart"/>
      <w:r w:rsidRPr="009B5526">
        <w:rPr>
          <w:rFonts w:cs="Arial"/>
          <w:color w:val="4D5F64"/>
          <w:sz w:val="20"/>
          <w:szCs w:val="20"/>
        </w:rPr>
        <w:t>urna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laoreet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vestibulum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. </w:t>
      </w:r>
    </w:p>
    <w:p w:rsidR="008E06C2" w:rsidRPr="009B5526" w:rsidRDefault="008E06C2" w:rsidP="003110A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:rsidR="008E06C2" w:rsidRPr="009B5526" w:rsidRDefault="008E06C2" w:rsidP="003110A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 w:rsidRPr="009B5526">
        <w:rPr>
          <w:rFonts w:cs="Arial"/>
          <w:color w:val="4D5F64"/>
          <w:sz w:val="20"/>
          <w:szCs w:val="20"/>
          <w:lang w:val="en-US"/>
        </w:rPr>
        <w:t xml:space="preserve">Nunc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sed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diam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at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erat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varius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tempor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. </w:t>
      </w:r>
      <w:proofErr w:type="spellStart"/>
      <w:r w:rsidRPr="009B5526">
        <w:rPr>
          <w:rFonts w:cs="Arial"/>
          <w:color w:val="4D5F64"/>
          <w:sz w:val="20"/>
          <w:szCs w:val="20"/>
        </w:rPr>
        <w:t>Cras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pharetra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consequat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dui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sed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fermentum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. </w:t>
      </w:r>
      <w:proofErr w:type="spellStart"/>
      <w:r w:rsidRPr="009B5526">
        <w:rPr>
          <w:rFonts w:cs="Arial"/>
          <w:color w:val="4D5F64"/>
          <w:sz w:val="20"/>
          <w:szCs w:val="20"/>
        </w:rPr>
        <w:t>Pellentesque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quis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cursus </w:t>
      </w:r>
      <w:proofErr w:type="spellStart"/>
      <w:r w:rsidRPr="009B5526">
        <w:rPr>
          <w:rFonts w:cs="Arial"/>
          <w:color w:val="4D5F64"/>
          <w:sz w:val="20"/>
          <w:szCs w:val="20"/>
        </w:rPr>
        <w:t>turpis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. Ut non </w:t>
      </w:r>
      <w:proofErr w:type="spellStart"/>
      <w:r w:rsidRPr="009B5526">
        <w:rPr>
          <w:rFonts w:cs="Arial"/>
          <w:color w:val="4D5F64"/>
          <w:sz w:val="20"/>
          <w:szCs w:val="20"/>
        </w:rPr>
        <w:t>odio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orci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, nec </w:t>
      </w:r>
      <w:proofErr w:type="spellStart"/>
      <w:r w:rsidRPr="009B5526">
        <w:rPr>
          <w:rFonts w:cs="Arial"/>
          <w:color w:val="4D5F64"/>
          <w:sz w:val="20"/>
          <w:szCs w:val="20"/>
        </w:rPr>
        <w:t>vestibulum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risus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. </w:t>
      </w:r>
      <w:proofErr w:type="spellStart"/>
      <w:r w:rsidRPr="009B5526">
        <w:rPr>
          <w:rFonts w:cs="Arial"/>
          <w:color w:val="4D5F64"/>
          <w:sz w:val="20"/>
          <w:szCs w:val="20"/>
        </w:rPr>
        <w:t>Vivamus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placerat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feugiat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fringilla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. </w:t>
      </w:r>
      <w:proofErr w:type="spellStart"/>
      <w:r w:rsidRPr="009B5526">
        <w:rPr>
          <w:rFonts w:cs="Arial"/>
          <w:color w:val="4D5F64"/>
          <w:sz w:val="20"/>
          <w:szCs w:val="20"/>
        </w:rPr>
        <w:t>Aenean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vitae </w:t>
      </w:r>
      <w:proofErr w:type="spellStart"/>
      <w:r w:rsidRPr="009B5526">
        <w:rPr>
          <w:rFonts w:cs="Arial"/>
          <w:color w:val="4D5F64"/>
          <w:sz w:val="20"/>
          <w:szCs w:val="20"/>
        </w:rPr>
        <w:t>leo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augue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, </w:t>
      </w:r>
      <w:proofErr w:type="spellStart"/>
      <w:r w:rsidRPr="009B5526">
        <w:rPr>
          <w:rFonts w:cs="Arial"/>
          <w:color w:val="4D5F64"/>
          <w:sz w:val="20"/>
          <w:szCs w:val="20"/>
        </w:rPr>
        <w:t>eget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placerat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purus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. </w:t>
      </w:r>
      <w:proofErr w:type="spellStart"/>
      <w:r w:rsidRPr="009B5526">
        <w:rPr>
          <w:rFonts w:cs="Arial"/>
          <w:color w:val="4D5F64"/>
          <w:sz w:val="20"/>
          <w:szCs w:val="20"/>
        </w:rPr>
        <w:t>Donec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tortor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quam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, </w:t>
      </w:r>
      <w:proofErr w:type="spellStart"/>
      <w:r w:rsidRPr="009B5526">
        <w:rPr>
          <w:rFonts w:cs="Arial"/>
          <w:color w:val="4D5F64"/>
          <w:sz w:val="20"/>
          <w:szCs w:val="20"/>
        </w:rPr>
        <w:t>adipiscing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id </w:t>
      </w:r>
      <w:proofErr w:type="spellStart"/>
      <w:r w:rsidRPr="009B5526">
        <w:rPr>
          <w:rFonts w:cs="Arial"/>
          <w:color w:val="4D5F64"/>
          <w:sz w:val="20"/>
          <w:szCs w:val="20"/>
        </w:rPr>
        <w:t>scelerisque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ac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, </w:t>
      </w:r>
      <w:proofErr w:type="spellStart"/>
      <w:r w:rsidRPr="009B5526">
        <w:rPr>
          <w:rFonts w:cs="Arial"/>
          <w:color w:val="4D5F64"/>
          <w:sz w:val="20"/>
          <w:szCs w:val="20"/>
        </w:rPr>
        <w:t>pellentesque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at </w:t>
      </w:r>
      <w:proofErr w:type="spellStart"/>
      <w:r w:rsidRPr="009B5526">
        <w:rPr>
          <w:rFonts w:cs="Arial"/>
          <w:color w:val="4D5F64"/>
          <w:sz w:val="20"/>
          <w:szCs w:val="20"/>
        </w:rPr>
        <w:t>nisi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. </w:t>
      </w:r>
      <w:proofErr w:type="spellStart"/>
      <w:r w:rsidRPr="009B5526">
        <w:rPr>
          <w:rFonts w:cs="Arial"/>
          <w:color w:val="4D5F64"/>
          <w:sz w:val="20"/>
          <w:szCs w:val="20"/>
        </w:rPr>
        <w:t>Quisque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eget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quam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id </w:t>
      </w:r>
      <w:proofErr w:type="spellStart"/>
      <w:r w:rsidRPr="009B5526">
        <w:rPr>
          <w:rFonts w:cs="Arial"/>
          <w:color w:val="4D5F64"/>
          <w:sz w:val="20"/>
          <w:szCs w:val="20"/>
        </w:rPr>
        <w:t>lorem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ullamcorper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tristique vitae in </w:t>
      </w:r>
      <w:proofErr w:type="spellStart"/>
      <w:r w:rsidRPr="009B5526">
        <w:rPr>
          <w:rFonts w:cs="Arial"/>
          <w:color w:val="4D5F64"/>
          <w:sz w:val="20"/>
          <w:szCs w:val="20"/>
        </w:rPr>
        <w:t>arcu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. </w:t>
      </w:r>
    </w:p>
    <w:p w:rsidR="008E06C2" w:rsidRPr="009B5526" w:rsidRDefault="008E06C2" w:rsidP="003110A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:rsidR="008E06C2" w:rsidRDefault="008E06C2" w:rsidP="003110A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proofErr w:type="spellStart"/>
      <w:r w:rsidRPr="009B5526">
        <w:rPr>
          <w:rFonts w:cs="Arial"/>
          <w:color w:val="4D5F64"/>
          <w:sz w:val="20"/>
          <w:szCs w:val="20"/>
        </w:rPr>
        <w:t>Curabitur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ullamcorper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, </w:t>
      </w:r>
      <w:proofErr w:type="spellStart"/>
      <w:r w:rsidRPr="009B5526">
        <w:rPr>
          <w:rFonts w:cs="Arial"/>
          <w:color w:val="4D5F64"/>
          <w:sz w:val="20"/>
          <w:szCs w:val="20"/>
        </w:rPr>
        <w:t>urna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nec </w:t>
      </w:r>
      <w:proofErr w:type="spellStart"/>
      <w:r w:rsidRPr="009B5526">
        <w:rPr>
          <w:rFonts w:cs="Arial"/>
          <w:color w:val="4D5F64"/>
          <w:sz w:val="20"/>
          <w:szCs w:val="20"/>
        </w:rPr>
        <w:t>ultricies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eleifend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, </w:t>
      </w:r>
      <w:proofErr w:type="spellStart"/>
      <w:r w:rsidRPr="009B5526">
        <w:rPr>
          <w:rFonts w:cs="Arial"/>
          <w:color w:val="4D5F64"/>
          <w:sz w:val="20"/>
          <w:szCs w:val="20"/>
        </w:rPr>
        <w:t>ligula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metus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posuere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sem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, id </w:t>
      </w:r>
      <w:proofErr w:type="spellStart"/>
      <w:r w:rsidRPr="009B5526">
        <w:rPr>
          <w:rFonts w:cs="Arial"/>
          <w:color w:val="4D5F64"/>
          <w:sz w:val="20"/>
          <w:szCs w:val="20"/>
        </w:rPr>
        <w:t>gravida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lacus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mi nec est.</w:t>
      </w:r>
    </w:p>
    <w:p w:rsidR="008E06C2" w:rsidRDefault="008E06C2" w:rsidP="003110A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:rsidR="00245D40" w:rsidRPr="00FE6445" w:rsidRDefault="008E06C2" w:rsidP="003110AF">
      <w:pPr>
        <w:pStyle w:val="Sansinterligne"/>
        <w:ind w:left="2124"/>
        <w:rPr>
          <w:rFonts w:cs="Arial"/>
          <w:color w:val="4D5F64"/>
          <w:sz w:val="20"/>
          <w:szCs w:val="20"/>
        </w:rPr>
      </w:pPr>
      <w:r w:rsidRPr="00FE6445">
        <w:rPr>
          <w:rFonts w:cs="Arial"/>
          <w:color w:val="4D5F64"/>
          <w:sz w:val="20"/>
          <w:szCs w:val="20"/>
        </w:rPr>
        <w:t>Patrice LICATA</w:t>
      </w:r>
    </w:p>
    <w:p w:rsidR="00DD19C5" w:rsidRDefault="00DD19C5" w:rsidP="008E06C2">
      <w:pPr>
        <w:pStyle w:val="Sansinterligne"/>
        <w:rPr>
          <w:rFonts w:cs="Arial"/>
          <w:sz w:val="20"/>
          <w:szCs w:val="20"/>
        </w:rPr>
      </w:pPr>
    </w:p>
    <w:p w:rsidR="005A0CD1" w:rsidRDefault="005A0CD1" w:rsidP="00C1556B">
      <w:pPr>
        <w:pStyle w:val="p2"/>
      </w:pPr>
    </w:p>
    <w:p w:rsidR="00DD19C5" w:rsidRDefault="00DD19C5" w:rsidP="008E06C2">
      <w:pPr>
        <w:pStyle w:val="Sansinterligne"/>
        <w:rPr>
          <w:rFonts w:cs="Arial"/>
          <w:sz w:val="20"/>
          <w:szCs w:val="20"/>
        </w:rPr>
      </w:pPr>
    </w:p>
    <w:p w:rsidR="00DD19C5" w:rsidRPr="008E06C2" w:rsidRDefault="00DD19C5" w:rsidP="008E06C2">
      <w:pPr>
        <w:pStyle w:val="Sansinterligne"/>
        <w:rPr>
          <w:rFonts w:cs="Arial"/>
          <w:color w:val="4D5F64"/>
          <w:sz w:val="20"/>
          <w:szCs w:val="20"/>
        </w:rPr>
      </w:pPr>
    </w:p>
    <w:sectPr w:rsidR="00DD19C5" w:rsidRPr="008E06C2" w:rsidSect="00E663CD">
      <w:headerReference w:type="default" r:id="rId7"/>
      <w:footerReference w:type="default" r:id="rId8"/>
      <w:pgSz w:w="11900" w:h="16820" w:code="9"/>
      <w:pgMar w:top="390" w:right="1080" w:bottom="1965" w:left="108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5AB" w:rsidRDefault="009645AB" w:rsidP="009A6EE3">
      <w:pPr>
        <w:spacing w:after="0" w:line="240" w:lineRule="auto"/>
      </w:pPr>
      <w:r>
        <w:separator/>
      </w:r>
    </w:p>
  </w:endnote>
  <w:endnote w:type="continuationSeparator" w:id="0">
    <w:p w:rsidR="009645AB" w:rsidRDefault="009645AB" w:rsidP="009A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4C2" w:rsidRDefault="006874C2">
    <w:pPr>
      <w:pStyle w:val="Pieddepage"/>
    </w:pPr>
  </w:p>
  <w:p w:rsidR="006874C2" w:rsidRDefault="006874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5AB" w:rsidRDefault="009645AB" w:rsidP="009A6EE3">
      <w:pPr>
        <w:spacing w:after="0" w:line="240" w:lineRule="auto"/>
      </w:pPr>
      <w:r>
        <w:separator/>
      </w:r>
    </w:p>
  </w:footnote>
  <w:footnote w:type="continuationSeparator" w:id="0">
    <w:p w:rsidR="009645AB" w:rsidRDefault="009645AB" w:rsidP="009A6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A4B" w:rsidRDefault="00300596" w:rsidP="003E5A4B">
    <w:pPr>
      <w:pStyle w:val="En-tte"/>
      <w:ind w:left="-284"/>
      <w:rPr>
        <w:b/>
        <w:bCs/>
        <w:color w:val="17365D" w:themeColor="text2" w:themeShade="BF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78A126F" wp14:editId="46F20B55">
          <wp:simplePos x="0" y="0"/>
          <wp:positionH relativeFrom="margin">
            <wp:posOffset>-298923</wp:posOffset>
          </wp:positionH>
          <wp:positionV relativeFrom="margin">
            <wp:posOffset>-1284605</wp:posOffset>
          </wp:positionV>
          <wp:extent cx="2122805" cy="1374140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TS-logo-CMJNPlan de travail 12 copie 2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805" cy="137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A4B">
      <w:rPr>
        <w:b/>
        <w:bCs/>
        <w:color w:val="17365D" w:themeColor="text2" w:themeShade="BF"/>
      </w:rPr>
      <w:t xml:space="preserve"> </w:t>
    </w:r>
  </w:p>
  <w:p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:rsidR="003E5A4B" w:rsidRPr="003E5A4B" w:rsidRDefault="003E5A4B" w:rsidP="003E5A4B">
    <w:pPr>
      <w:pStyle w:val="En-tte"/>
      <w:ind w:left="-284"/>
      <w:rPr>
        <w:b/>
        <w:bCs/>
        <w:color w:val="17365D" w:themeColor="text2" w:themeShade="BF"/>
        <w:sz w:val="15"/>
      </w:rPr>
    </w:pPr>
  </w:p>
  <w:p w:rsidR="002B29B3" w:rsidRPr="005A0CD1" w:rsidRDefault="00C24F48" w:rsidP="003E5A4B">
    <w:pPr>
      <w:pStyle w:val="En-tte"/>
      <w:ind w:left="-284"/>
      <w:rPr>
        <w:b/>
        <w:bCs/>
        <w:color w:val="17365D" w:themeColor="text2" w:themeShade="B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7C869" wp14:editId="00004974">
              <wp:simplePos x="0" y="0"/>
              <wp:positionH relativeFrom="column">
                <wp:posOffset>-398780</wp:posOffset>
              </wp:positionH>
              <wp:positionV relativeFrom="paragraph">
                <wp:posOffset>885663</wp:posOffset>
              </wp:positionV>
              <wp:extent cx="1466215" cy="5673725"/>
              <wp:effectExtent l="0" t="0" r="0" b="0"/>
              <wp:wrapSquare wrapText="bothSides"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215" cy="567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:rsidR="002B29B3" w:rsidRPr="00E663CD" w:rsidRDefault="002B29B3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</w:pP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France</w:t>
                          </w:r>
                        </w:p>
                        <w:p w:rsidR="00121E73" w:rsidRPr="000B0FE0" w:rsidRDefault="00753FC5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42, avenue Kl</w:t>
                          </w: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="00121E73"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ber</w:t>
                          </w:r>
                          <w:r w:rsidR="002B29B3"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75116 PARIS</w:t>
                          </w:r>
                        </w:p>
                        <w:p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121E73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+33(0)1 47 80 25 93</w:t>
                          </w:r>
                        </w:p>
                        <w:p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Fax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121E73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+33(0)1 47 80 27 09</w:t>
                          </w:r>
                        </w:p>
                        <w:p w:rsidR="00DD19C5" w:rsidRPr="002B29B3" w:rsidRDefault="00121E7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Mail </w:t>
                          </w:r>
                          <w:r w:rsidR="00DD19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: 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callcenter@mt-solutions.fr</w:t>
                          </w:r>
                        </w:p>
                        <w:p w:rsidR="000B0FE0" w:rsidRDefault="000B0FE0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:rsidR="00121E73" w:rsidRPr="002B29B3" w:rsidRDefault="00236B26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RCS PARIS 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451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407</w:t>
                          </w:r>
                        </w:p>
                        <w:p w:rsid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SIRET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451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407 00039 </w:t>
                          </w:r>
                        </w:p>
                        <w:p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APE 7111Z</w:t>
                          </w:r>
                        </w:p>
                        <w:p w:rsidR="00753FC5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TVAFR 47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451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407</w:t>
                          </w:r>
                        </w:p>
                        <w:p w:rsidR="002B29B3" w:rsidRDefault="002B29B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:rsidR="00303543" w:rsidRDefault="0030354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:rsidR="00303543" w:rsidRDefault="00303543" w:rsidP="0030354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</w:pP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Espa</w:t>
                          </w:r>
                          <w:r w:rsidRPr="00E663CD">
                            <w:rPr>
                              <w:rFonts w:asciiTheme="minorHAnsi" w:hAnsiTheme="minorHAnsi"/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ñ</w:t>
                          </w: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a</w:t>
                          </w:r>
                        </w:p>
                        <w:p w:rsidR="003E5A4B" w:rsidRPr="003E5A4B" w:rsidRDefault="003E5A4B" w:rsidP="003E5A4B">
                          <w:pPr>
                            <w:pStyle w:val="Explorateurdedocuments"/>
                            <w:rPr>
                              <w:b/>
                              <w:i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3E5A4B">
                            <w:rPr>
                              <w:b/>
                              <w:i/>
                              <w:color w:val="808080" w:themeColor="background1" w:themeShade="80"/>
                              <w:sz w:val="14"/>
                              <w:szCs w:val="14"/>
                            </w:rPr>
                            <w:t>MTS MANTENIMIENTO MULTITECNICO, S.L.U</w:t>
                          </w:r>
                        </w:p>
                        <w:p w:rsidR="00303543" w:rsidRPr="000B0FE0" w:rsidRDefault="00303543" w:rsidP="00303543">
                          <w:pPr>
                            <w:spacing w:after="0" w:line="240" w:lineRule="auto"/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Paseo de Gracia, 101, 4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º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1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ª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- 08008 Barcelona</w:t>
                          </w:r>
                        </w:p>
                        <w:p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685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738 192</w:t>
                          </w:r>
                        </w:p>
                        <w:p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Mail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</w:t>
                          </w:r>
                          <w:proofErr w:type="gram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@mt-solutions.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es</w:t>
                          </w:r>
                        </w:p>
                        <w:p w:rsidR="0030354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C.I.F.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: B67024406 </w:t>
                          </w:r>
                        </w:p>
                        <w:p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Sociedad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Limitada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inscrita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en el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Registro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Mercantil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de Barcelona</w:t>
                          </w:r>
                        </w:p>
                        <w:p w:rsidR="00303543" w:rsidRPr="009F35AC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9F35AC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Tomo 45.964, Folio 216, </w:t>
                          </w:r>
                        </w:p>
                        <w:p w:rsidR="00303543" w:rsidRPr="009F35AC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9F35AC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Hoja B-505297</w:t>
                          </w:r>
                          <w:r w:rsidRPr="009F35AC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</w:p>
                        <w:p w:rsidR="00303543" w:rsidRPr="009F35AC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:rsidR="00C24F48" w:rsidRPr="009F35AC" w:rsidRDefault="00C24F48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:rsidR="00303543" w:rsidRPr="009F35AC" w:rsidRDefault="00303543" w:rsidP="0030354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</w:pPr>
                          <w:r w:rsidRPr="009F35AC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Guin</w:t>
                          </w:r>
                          <w:r w:rsidRPr="009F35AC">
                            <w:rPr>
                              <w:rFonts w:asciiTheme="minorHAnsi" w:hAnsiTheme="minorHAnsi"/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é</w:t>
                          </w:r>
                          <w:r w:rsidRPr="009F35AC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e Conakry</w:t>
                          </w:r>
                        </w:p>
                        <w:p w:rsidR="00FA2314" w:rsidRPr="00FA2314" w:rsidRDefault="00FA2314" w:rsidP="00FA2314">
                          <w:pPr>
                            <w:spacing w:after="0" w:line="240" w:lineRule="auto"/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Almamya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, immeuble </w:t>
                          </w: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airwell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4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è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me 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tage, face </w:t>
                          </w: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seg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 xml:space="preserve">Commune de </w:t>
                          </w: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Kaloum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R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publique de Guin</w:t>
                          </w:r>
                          <w:r w:rsidRPr="00FA2314">
                            <w:rPr>
                              <w:rFonts w:eastAsia="Times New Roman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ée</w:t>
                          </w:r>
                        </w:p>
                        <w:p w:rsidR="00E36666" w:rsidRDefault="00303543" w:rsidP="002E751C">
                          <w:pPr>
                            <w:spacing w:line="240" w:lineRule="auto"/>
                            <w:contextualSpacing/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Tél : </w:t>
                          </w:r>
                          <w:r w:rsidR="00E36666" w:rsidRPr="00E36666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+224 623 57 59 59</w:t>
                          </w:r>
                        </w:p>
                        <w:p w:rsidR="002E751C" w:rsidRDefault="00303543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Mail</w:t>
                          </w:r>
                          <w:r w:rsidR="00E663CD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</w:t>
                          </w:r>
                          <w:proofErr w:type="gramEnd"/>
                          <w:r w:rsidR="00E663CD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@mt-solutions.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africa</w:t>
                          </w:r>
                          <w:proofErr w:type="spellEnd"/>
                        </w:p>
                        <w:p w:rsid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:rsid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NIF 022660T</w:t>
                          </w:r>
                        </w:p>
                        <w:p w:rsidR="002E751C" w:rsidRP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E751C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RCCM : KAL060.134 A/2015</w:t>
                          </w:r>
                        </w:p>
                        <w:p w:rsidR="002E751C" w:rsidRPr="002B29B3" w:rsidRDefault="002E751C" w:rsidP="002E751C">
                          <w:pPr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:rsidR="00105793" w:rsidRDefault="00105793" w:rsidP="00303543">
                          <w:pPr>
                            <w:pStyle w:val="Explorateurdedocuments"/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7C869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-31.4pt;margin-top:69.75pt;width:115.45pt;height:4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" filled="f" stroked="f">
              <v:textbox>
                <w:txbxContent>
                  <w:p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:rsidR="002B29B3" w:rsidRPr="00E663CD" w:rsidRDefault="002B29B3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</w:pP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France</w:t>
                    </w:r>
                  </w:p>
                  <w:p w:rsidR="00121E73" w:rsidRPr="000B0FE0" w:rsidRDefault="00753FC5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42, avenue Kl</w:t>
                    </w: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="00121E73"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ber</w:t>
                    </w:r>
                    <w:r w:rsidR="002B29B3"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- </w:t>
                    </w: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75116 PARIS</w:t>
                    </w:r>
                  </w:p>
                  <w:p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121E73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+33(0)1 47 80 25 93</w:t>
                    </w:r>
                  </w:p>
                  <w:p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Fax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121E73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+33(0)1 47 80 27 09</w:t>
                    </w:r>
                  </w:p>
                  <w:p w:rsidR="00DD19C5" w:rsidRPr="002B29B3" w:rsidRDefault="00121E7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Mail </w:t>
                    </w:r>
                    <w:r w:rsidR="00DD19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: 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callcenter@mt-solutions.fr</w:t>
                    </w:r>
                  </w:p>
                  <w:p w:rsidR="000B0FE0" w:rsidRDefault="000B0FE0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:rsidR="00121E73" w:rsidRPr="002B29B3" w:rsidRDefault="00236B26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RCS PARIS 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451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407</w:t>
                    </w:r>
                  </w:p>
                  <w:p w:rsid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SIRET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451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407 00039 </w:t>
                    </w:r>
                  </w:p>
                  <w:p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APE 7111Z</w:t>
                    </w:r>
                  </w:p>
                  <w:p w:rsidR="00753FC5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TVAFR 47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451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407</w:t>
                    </w:r>
                  </w:p>
                  <w:p w:rsidR="002B29B3" w:rsidRDefault="002B29B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:rsidR="00303543" w:rsidRDefault="0030354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:rsidR="00303543" w:rsidRDefault="00303543" w:rsidP="0030354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</w:pP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Espa</w:t>
                    </w:r>
                    <w:r w:rsidRPr="00E663CD">
                      <w:rPr>
                        <w:rFonts w:asciiTheme="minorHAnsi" w:hAnsiTheme="minorHAnsi"/>
                        <w:b/>
                        <w:color w:val="808080" w:themeColor="background1" w:themeShade="80"/>
                        <w:sz w:val="18"/>
                        <w:szCs w:val="14"/>
                      </w:rPr>
                      <w:t>ñ</w:t>
                    </w: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a</w:t>
                    </w:r>
                  </w:p>
                  <w:p w:rsidR="003E5A4B" w:rsidRPr="003E5A4B" w:rsidRDefault="003E5A4B" w:rsidP="003E5A4B">
                    <w:pPr>
                      <w:pStyle w:val="Explorateurdedocuments"/>
                      <w:rPr>
                        <w:b/>
                        <w:i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3E5A4B">
                      <w:rPr>
                        <w:b/>
                        <w:i/>
                        <w:color w:val="808080" w:themeColor="background1" w:themeShade="80"/>
                        <w:sz w:val="14"/>
                        <w:szCs w:val="14"/>
                      </w:rPr>
                      <w:t>MTS MANTENIMIENTO MULTITECNICO, S.L.U</w:t>
                    </w:r>
                  </w:p>
                  <w:p w:rsidR="00303543" w:rsidRPr="000B0FE0" w:rsidRDefault="00303543" w:rsidP="00303543">
                    <w:pPr>
                      <w:spacing w:after="0" w:line="240" w:lineRule="auto"/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Paseo de Gracia, 101, 4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º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1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ª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- 08008 Barcelona</w:t>
                    </w:r>
                  </w:p>
                  <w:p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4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685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738 192</w:t>
                    </w:r>
                  </w:p>
                  <w:p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Mail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</w:t>
                    </w:r>
                    <w:proofErr w:type="gram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@mt-solutions.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es</w:t>
                    </w:r>
                  </w:p>
                  <w:p w:rsidR="0030354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C.I.F.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: B67024406 </w:t>
                    </w:r>
                  </w:p>
                  <w:p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Sociedad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Limitada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inscrita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en el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Registro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Mercantil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de Barcelona</w:t>
                    </w:r>
                  </w:p>
                  <w:p w:rsidR="00303543" w:rsidRPr="009F35AC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9F35AC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Tomo 45.964, Folio 216, </w:t>
                    </w:r>
                  </w:p>
                  <w:p w:rsidR="00303543" w:rsidRPr="009F35AC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9F35AC">
                      <w:rPr>
                        <w:color w:val="808080" w:themeColor="background1" w:themeShade="80"/>
                        <w:sz w:val="14"/>
                        <w:szCs w:val="14"/>
                      </w:rPr>
                      <w:t>Hoja B-505297</w:t>
                    </w:r>
                    <w:r w:rsidRPr="009F35AC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</w:p>
                  <w:p w:rsidR="00303543" w:rsidRPr="009F35AC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:rsidR="00C24F48" w:rsidRPr="009F35AC" w:rsidRDefault="00C24F48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:rsidR="00303543" w:rsidRPr="009F35AC" w:rsidRDefault="00303543" w:rsidP="0030354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</w:pPr>
                    <w:r w:rsidRPr="009F35AC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Guin</w:t>
                    </w:r>
                    <w:r w:rsidRPr="009F35AC">
                      <w:rPr>
                        <w:rFonts w:asciiTheme="minorHAnsi" w:hAnsiTheme="minorHAnsi"/>
                        <w:b/>
                        <w:color w:val="808080" w:themeColor="background1" w:themeShade="80"/>
                        <w:sz w:val="18"/>
                        <w:szCs w:val="14"/>
                      </w:rPr>
                      <w:t>é</w:t>
                    </w:r>
                    <w:r w:rsidRPr="009F35AC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e Conakry</w:t>
                    </w:r>
                  </w:p>
                  <w:p w:rsidR="00FA2314" w:rsidRPr="00FA2314" w:rsidRDefault="00FA2314" w:rsidP="00FA2314">
                    <w:pPr>
                      <w:spacing w:after="0" w:line="240" w:lineRule="auto"/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Almamya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, immeuble </w:t>
                    </w: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airwell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>4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è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me 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tage, face </w:t>
                    </w: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seg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 xml:space="preserve">Commune de </w:t>
                    </w: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Kaloum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>R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publique de Guin</w:t>
                    </w:r>
                    <w:r w:rsidRPr="00FA2314">
                      <w:rPr>
                        <w:rFonts w:eastAsia="Times New Roman" w:cs="Times New Roman"/>
                        <w:color w:val="808080" w:themeColor="background1" w:themeShade="80"/>
                        <w:sz w:val="14"/>
                        <w:szCs w:val="14"/>
                      </w:rPr>
                      <w:t>ée</w:t>
                    </w:r>
                  </w:p>
                  <w:p w:rsidR="00E36666" w:rsidRDefault="00303543" w:rsidP="002E751C">
                    <w:pPr>
                      <w:spacing w:line="240" w:lineRule="auto"/>
                      <w:contextualSpacing/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Tél : </w:t>
                    </w:r>
                    <w:r w:rsidR="00E36666" w:rsidRPr="00E36666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+224 623 57 59 59</w:t>
                    </w:r>
                  </w:p>
                  <w:p w:rsidR="002E751C" w:rsidRDefault="00303543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Mail</w:t>
                    </w:r>
                    <w:r w:rsidR="00E663CD">
                      <w:rPr>
                        <w:color w:val="808080" w:themeColor="background1" w:themeShade="80"/>
                        <w:sz w:val="14"/>
                        <w:szCs w:val="14"/>
                      </w:rPr>
                      <w:t>:</w:t>
                    </w:r>
                    <w:proofErr w:type="gramEnd"/>
                    <w:r w:rsidR="00E663CD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@mt-solutions.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africa</w:t>
                    </w:r>
                    <w:proofErr w:type="spellEnd"/>
                  </w:p>
                  <w:p w:rsid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:rsid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NIF 022660T</w:t>
                    </w:r>
                  </w:p>
                  <w:p w:rsidR="002E751C" w:rsidRP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E751C">
                      <w:rPr>
                        <w:color w:val="808080" w:themeColor="background1" w:themeShade="80"/>
                        <w:sz w:val="14"/>
                        <w:szCs w:val="14"/>
                      </w:rPr>
                      <w:t>RCCM : KAL060.134 A/2015</w:t>
                    </w:r>
                  </w:p>
                  <w:p w:rsidR="002E751C" w:rsidRPr="002B29B3" w:rsidRDefault="002E751C" w:rsidP="002E751C">
                    <w:pPr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:rsidR="00105793" w:rsidRDefault="00105793" w:rsidP="00303543">
                    <w:pPr>
                      <w:pStyle w:val="Explorateurdedocuments"/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D695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A9A201" wp14:editId="5CB8F04E">
              <wp:simplePos x="0" y="0"/>
              <wp:positionH relativeFrom="column">
                <wp:posOffset>1092574</wp:posOffset>
              </wp:positionH>
              <wp:positionV relativeFrom="paragraph">
                <wp:posOffset>1061114</wp:posOffset>
              </wp:positionV>
              <wp:extent cx="261" cy="6743035"/>
              <wp:effectExtent l="0" t="0" r="25400" b="1397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261" cy="674303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A211C8" id="Connecteur droit 1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05pt,83.55pt" to="86.05pt,6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" strokecolor="#f68c36 [3049]" strokeweight=".25pt"/>
          </w:pict>
        </mc:Fallback>
      </mc:AlternateContent>
    </w:r>
    <w:r w:rsidR="003E5A4B">
      <w:rPr>
        <w:b/>
        <w:bCs/>
        <w:color w:val="17365D" w:themeColor="text2" w:themeShade="BF"/>
      </w:rPr>
      <w:t xml:space="preserve"> </w:t>
    </w:r>
    <w:r w:rsidR="00300596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2"/>
  <w:hideSpellingErrors/>
  <w:hideGrammaticalErrors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91"/>
    <w:rsid w:val="00040153"/>
    <w:rsid w:val="00042ADF"/>
    <w:rsid w:val="000B0FE0"/>
    <w:rsid w:val="000D0F7E"/>
    <w:rsid w:val="00105793"/>
    <w:rsid w:val="00121E73"/>
    <w:rsid w:val="00227338"/>
    <w:rsid w:val="00231FD8"/>
    <w:rsid w:val="00236B26"/>
    <w:rsid w:val="00245D40"/>
    <w:rsid w:val="0028011D"/>
    <w:rsid w:val="00290318"/>
    <w:rsid w:val="00295FAC"/>
    <w:rsid w:val="002A017A"/>
    <w:rsid w:val="002A72AF"/>
    <w:rsid w:val="002B29B3"/>
    <w:rsid w:val="002E751C"/>
    <w:rsid w:val="002F36A2"/>
    <w:rsid w:val="00300596"/>
    <w:rsid w:val="00303543"/>
    <w:rsid w:val="00310CDD"/>
    <w:rsid w:val="003110AF"/>
    <w:rsid w:val="003D6953"/>
    <w:rsid w:val="003E5A4B"/>
    <w:rsid w:val="0045474F"/>
    <w:rsid w:val="00482E18"/>
    <w:rsid w:val="00483F3E"/>
    <w:rsid w:val="00514321"/>
    <w:rsid w:val="00531230"/>
    <w:rsid w:val="005879B9"/>
    <w:rsid w:val="005A0CD1"/>
    <w:rsid w:val="005A4DCF"/>
    <w:rsid w:val="005B259E"/>
    <w:rsid w:val="005C7E46"/>
    <w:rsid w:val="005E1516"/>
    <w:rsid w:val="00611738"/>
    <w:rsid w:val="00625750"/>
    <w:rsid w:val="006874C2"/>
    <w:rsid w:val="006925A2"/>
    <w:rsid w:val="006F1221"/>
    <w:rsid w:val="00742375"/>
    <w:rsid w:val="00753FC5"/>
    <w:rsid w:val="00784198"/>
    <w:rsid w:val="007C5806"/>
    <w:rsid w:val="007D68F7"/>
    <w:rsid w:val="007E600E"/>
    <w:rsid w:val="008347A2"/>
    <w:rsid w:val="0085014A"/>
    <w:rsid w:val="008610A1"/>
    <w:rsid w:val="008703EC"/>
    <w:rsid w:val="008D6285"/>
    <w:rsid w:val="008E06C2"/>
    <w:rsid w:val="008F2340"/>
    <w:rsid w:val="00915E3F"/>
    <w:rsid w:val="00941270"/>
    <w:rsid w:val="009432B5"/>
    <w:rsid w:val="009645AB"/>
    <w:rsid w:val="009A6EE3"/>
    <w:rsid w:val="009F35AC"/>
    <w:rsid w:val="00A45EAC"/>
    <w:rsid w:val="00A874B6"/>
    <w:rsid w:val="00A970C0"/>
    <w:rsid w:val="00AC12E3"/>
    <w:rsid w:val="00AD5EA5"/>
    <w:rsid w:val="00AF3665"/>
    <w:rsid w:val="00B02287"/>
    <w:rsid w:val="00B9788F"/>
    <w:rsid w:val="00BD3587"/>
    <w:rsid w:val="00C1556B"/>
    <w:rsid w:val="00C24F48"/>
    <w:rsid w:val="00C548F2"/>
    <w:rsid w:val="00C94B77"/>
    <w:rsid w:val="00D41453"/>
    <w:rsid w:val="00D6403C"/>
    <w:rsid w:val="00D642FA"/>
    <w:rsid w:val="00D64C97"/>
    <w:rsid w:val="00D874C0"/>
    <w:rsid w:val="00DD19C5"/>
    <w:rsid w:val="00E07BD0"/>
    <w:rsid w:val="00E36666"/>
    <w:rsid w:val="00E663CD"/>
    <w:rsid w:val="00E91C82"/>
    <w:rsid w:val="00EE3017"/>
    <w:rsid w:val="00EF34EC"/>
    <w:rsid w:val="00F26826"/>
    <w:rsid w:val="00F92591"/>
    <w:rsid w:val="00FA2314"/>
    <w:rsid w:val="00FE6445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C6AC2B6-D377-CD44-9B08-E4B6B3BD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6EE3"/>
  </w:style>
  <w:style w:type="paragraph" w:styleId="Pieddepage">
    <w:name w:val="footer"/>
    <w:basedOn w:val="Normal"/>
    <w:link w:val="PieddepageCar"/>
    <w:uiPriority w:val="99"/>
    <w:unhideWhenUsed/>
    <w:rsid w:val="009A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6EE3"/>
  </w:style>
  <w:style w:type="paragraph" w:styleId="Textedebulles">
    <w:name w:val="Balloon Text"/>
    <w:basedOn w:val="Normal"/>
    <w:link w:val="TextedebullesCar"/>
    <w:uiPriority w:val="99"/>
    <w:semiHidden/>
    <w:unhideWhenUsed/>
    <w:rsid w:val="009A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EE3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unhideWhenUsed/>
    <w:rsid w:val="009A6EE3"/>
    <w:pPr>
      <w:spacing w:after="0" w:line="240" w:lineRule="auto"/>
    </w:pPr>
    <w:rPr>
      <w:rFonts w:ascii="Calibri" w:eastAsia="Times New Roman" w:hAnsi="Tahoma" w:cs="Times New Roman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9A6EE3"/>
    <w:rPr>
      <w:rFonts w:ascii="Calibri" w:eastAsia="Times New Roman" w:hAnsi="Tahoma" w:cs="Times New Roman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A6EE3"/>
    <w:rPr>
      <w:color w:val="0000FF"/>
      <w:u w:val="single"/>
    </w:rPr>
  </w:style>
  <w:style w:type="paragraph" w:styleId="Sansinterligne">
    <w:name w:val="No Spacing"/>
    <w:uiPriority w:val="1"/>
    <w:qFormat/>
    <w:rsid w:val="008E06C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p1">
    <w:name w:val="p1"/>
    <w:basedOn w:val="Normal"/>
    <w:rsid w:val="00C1556B"/>
    <w:pPr>
      <w:spacing w:after="30" w:line="240" w:lineRule="auto"/>
    </w:pPr>
    <w:rPr>
      <w:rFonts w:ascii="Helvetica Neue" w:hAnsi="Helvetica Neue" w:cs="Times New Roman"/>
      <w:color w:val="454545"/>
      <w:sz w:val="21"/>
      <w:szCs w:val="21"/>
    </w:rPr>
  </w:style>
  <w:style w:type="paragraph" w:customStyle="1" w:styleId="p2">
    <w:name w:val="p2"/>
    <w:basedOn w:val="Normal"/>
    <w:rsid w:val="00C1556B"/>
    <w:pPr>
      <w:spacing w:after="0" w:line="240" w:lineRule="auto"/>
    </w:pPr>
    <w:rPr>
      <w:rFonts w:ascii="Helvetica Neue" w:hAnsi="Helvetica Neue" w:cs="Times New Roman"/>
      <w:color w:val="454545"/>
      <w:sz w:val="18"/>
      <w:szCs w:val="18"/>
    </w:rPr>
  </w:style>
  <w:style w:type="character" w:customStyle="1" w:styleId="apple-converted-space">
    <w:name w:val="apple-converted-space"/>
    <w:basedOn w:val="Policepardfaut"/>
    <w:rsid w:val="00C15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4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0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DG/Library/Group%20Containers/UBF8T346G9.Office/User%20Content.localized/Templates.localized/ENTETE%20MTS%202018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753D9-B0C3-C84F-B82F-32201135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ENTETE MTS 2018.dotx</Template>
  <TotalTime>5</TotalTime>
  <Pages>1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MT SOLUTIONS</Company>
  <LinksUpToDate>false</LinksUpToDate>
  <CharactersWithSpaces>2283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</dc:creator>
  <cp:keywords/>
  <dc:description/>
  <cp:lastModifiedBy>PLA</cp:lastModifiedBy>
  <cp:revision>2</cp:revision>
  <cp:lastPrinted>2017-08-21T16:23:00Z</cp:lastPrinted>
  <dcterms:created xsi:type="dcterms:W3CDTF">2018-05-30T11:26:00Z</dcterms:created>
  <dcterms:modified xsi:type="dcterms:W3CDTF">2018-05-30T11:35:00Z</dcterms:modified>
  <cp:category/>
</cp:coreProperties>
</file>